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8440"/>
      </w:tblGrid>
      <w:tr w:rsidR="00697707">
        <w:tc>
          <w:tcPr>
            <w:tcW w:w="1413" w:type="dxa"/>
            <w:vAlign w:val="center"/>
          </w:tcPr>
          <w:p w:rsidR="00697707" w:rsidRDefault="00C8799D">
            <w:pPr>
              <w:pStyle w:val="Body"/>
              <w:spacing w:before="0" w:after="60"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00100" cy="800100"/>
                  <wp:effectExtent l="0" t="0" r="0" b="0"/>
                  <wp:docPr id="1" name="Picture 1" descr="https://www.tu-sofia.bg/kcfinder-master/upload/files/Logo_TUS_Circle_BW_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www.tu-sofia.bg/kcfinder-master/upload/files/Logo_TUS_Circle_BW_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8" w:type="dxa"/>
            <w:vAlign w:val="center"/>
          </w:tcPr>
          <w:p w:rsidR="00697707" w:rsidRDefault="00C8799D">
            <w:pPr>
              <w:pStyle w:val="Body"/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bg-BG"/>
              </w:rPr>
              <w:t>ТЕХНИЧЕСКИ УНИВЕРСИТЕТ – СОФИЯ</w:t>
            </w:r>
          </w:p>
        </w:tc>
      </w:tr>
    </w:tbl>
    <w:p w:rsidR="00697707" w:rsidRDefault="00697707">
      <w:pPr>
        <w:pStyle w:val="Body"/>
        <w:ind w:firstLine="0"/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697707" w:rsidRDefault="00C8799D">
      <w:pPr>
        <w:pStyle w:val="Body"/>
        <w:spacing w:before="0" w:after="0" w:line="240" w:lineRule="auto"/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Л А Н   С М Е Т К А</w:t>
      </w:r>
    </w:p>
    <w:p w:rsidR="00697707" w:rsidRDefault="00697707">
      <w:pPr>
        <w:pStyle w:val="Body"/>
        <w:spacing w:before="0"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697707" w:rsidRDefault="00697707">
      <w:pPr>
        <w:spacing w:line="240" w:lineRule="auto"/>
        <w:jc w:val="both"/>
        <w:rPr>
          <w:rFonts w:ascii="Arial" w:hAnsi="Arial" w:cs="Arial"/>
          <w:sz w:val="20"/>
          <w:lang w:val="bg-BG"/>
        </w:rPr>
      </w:pPr>
    </w:p>
    <w:p w:rsidR="00697707" w:rsidRDefault="00C8799D">
      <w:pPr>
        <w:spacing w:line="240" w:lineRule="auto"/>
        <w:ind w:firstLine="39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ru-RU"/>
        </w:rPr>
        <w:t xml:space="preserve">По </w:t>
      </w:r>
      <w:r>
        <w:rPr>
          <w:rFonts w:ascii="Times New Roman" w:hAnsi="Times New Roman"/>
          <w:szCs w:val="24"/>
          <w:lang w:val="bg-BG"/>
        </w:rPr>
        <w:t xml:space="preserve">процедурата за заемане на академична длъжност </w:t>
      </w:r>
      <w:r>
        <w:rPr>
          <w:rFonts w:ascii="Times New Roman" w:hAnsi="Times New Roman"/>
          <w:b/>
          <w:szCs w:val="24"/>
          <w:lang w:val="bg-BG"/>
        </w:rPr>
        <w:t>доцент/професор</w:t>
      </w:r>
      <w:r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ru-RU"/>
        </w:rPr>
        <w:t>(</w:t>
      </w:r>
      <w:r>
        <w:rPr>
          <w:rFonts w:ascii="Times New Roman" w:hAnsi="Times New Roman"/>
          <w:szCs w:val="24"/>
          <w:lang w:val="bg-BG"/>
        </w:rPr>
        <w:t xml:space="preserve">придобиване на образователна и научна степен </w:t>
      </w:r>
      <w:r>
        <w:rPr>
          <w:rFonts w:ascii="Times New Roman" w:hAnsi="Times New Roman"/>
          <w:b/>
          <w:szCs w:val="24"/>
          <w:lang w:val="bg-BG"/>
        </w:rPr>
        <w:t>доктор/доктор на науките</w:t>
      </w:r>
      <w:r>
        <w:rPr>
          <w:rFonts w:ascii="Times New Roman" w:hAnsi="Times New Roman"/>
          <w:szCs w:val="24"/>
          <w:lang w:val="ru-RU"/>
        </w:rPr>
        <w:t xml:space="preserve">) </w:t>
      </w:r>
      <w:r>
        <w:rPr>
          <w:rFonts w:ascii="Times New Roman" w:hAnsi="Times New Roman"/>
          <w:szCs w:val="24"/>
          <w:lang w:val="bg-BG"/>
        </w:rPr>
        <w:t xml:space="preserve">в </w:t>
      </w:r>
    </w:p>
    <w:p w:rsidR="00697707" w:rsidRDefault="00C8799D">
      <w:pPr>
        <w:spacing w:line="240" w:lineRule="auto"/>
        <w:ind w:left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Област на висшето образование: </w:t>
      </w:r>
      <w:r>
        <w:rPr>
          <w:rFonts w:ascii="Times New Roman" w:hAnsi="Times New Roman"/>
          <w:szCs w:val="24"/>
          <w:lang w:val="bg-BG"/>
        </w:rPr>
        <w:t>..........................................................</w:t>
      </w:r>
    </w:p>
    <w:p w:rsidR="00697707" w:rsidRDefault="00C8799D">
      <w:pPr>
        <w:spacing w:line="240" w:lineRule="auto"/>
        <w:ind w:left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Професионално направление: ........................................... </w:t>
      </w:r>
    </w:p>
    <w:p w:rsidR="00697707" w:rsidRDefault="00C8799D">
      <w:pPr>
        <w:spacing w:line="240" w:lineRule="auto"/>
        <w:ind w:left="284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Специалност (</w:t>
      </w:r>
      <w:r>
        <w:rPr>
          <w:rFonts w:ascii="Times New Roman" w:hAnsi="Times New Roman"/>
          <w:szCs w:val="24"/>
          <w:lang w:val="bg-BG"/>
        </w:rPr>
        <w:t>научна специалност</w:t>
      </w:r>
      <w:r>
        <w:rPr>
          <w:rFonts w:ascii="Times New Roman" w:hAnsi="Times New Roman"/>
          <w:szCs w:val="24"/>
          <w:lang w:val="ru-RU"/>
        </w:rPr>
        <w:t>): .........................................................</w:t>
      </w:r>
    </w:p>
    <w:p w:rsidR="00697707" w:rsidRDefault="00C8799D">
      <w:pPr>
        <w:spacing w:line="240" w:lineRule="auto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с кандидат </w:t>
      </w:r>
      <w:r>
        <w:rPr>
          <w:rFonts w:ascii="Times New Roman" w:hAnsi="Times New Roman"/>
          <w:b/>
          <w:szCs w:val="24"/>
          <w:lang w:val="bg-BG"/>
        </w:rPr>
        <w:t xml:space="preserve">.......................................................................................................... </w:t>
      </w:r>
    </w:p>
    <w:p w:rsidR="00697707" w:rsidRDefault="00C8799D">
      <w:pPr>
        <w:spacing w:line="240" w:lineRule="auto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(Код на процедурата: .............................................)</w:t>
      </w:r>
    </w:p>
    <w:p w:rsidR="00697707" w:rsidRDefault="00C8799D">
      <w:pPr>
        <w:spacing w:line="240" w:lineRule="auto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от катедра ................................................., ..................</w:t>
      </w:r>
      <w:r>
        <w:rPr>
          <w:rFonts w:ascii="Times New Roman" w:hAnsi="Times New Roman"/>
          <w:szCs w:val="24"/>
          <w:lang w:val="bg-BG"/>
        </w:rPr>
        <w:t>......................................... факултет</w:t>
      </w:r>
    </w:p>
    <w:p w:rsidR="00697707" w:rsidRDefault="00697707">
      <w:pPr>
        <w:spacing w:line="240" w:lineRule="auto"/>
        <w:ind w:firstLine="720"/>
        <w:jc w:val="both"/>
        <w:rPr>
          <w:rFonts w:ascii="Times New Roman" w:hAnsi="Times New Roman"/>
          <w:szCs w:val="24"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448"/>
        <w:gridCol w:w="1595"/>
        <w:gridCol w:w="1701"/>
        <w:gridCol w:w="1418"/>
        <w:gridCol w:w="1134"/>
      </w:tblGrid>
      <w:tr w:rsidR="00697707">
        <w:trPr>
          <w:trHeight w:val="505"/>
        </w:trPr>
        <w:tc>
          <w:tcPr>
            <w:tcW w:w="514" w:type="dxa"/>
            <w:vAlign w:val="center"/>
          </w:tcPr>
          <w:p w:rsidR="00697707" w:rsidRDefault="00C8799D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3448" w:type="dxa"/>
            <w:vAlign w:val="center"/>
          </w:tcPr>
          <w:p w:rsidR="00697707" w:rsidRDefault="00C8799D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Име, презиме, фамилия</w:t>
            </w:r>
          </w:p>
        </w:tc>
        <w:tc>
          <w:tcPr>
            <w:tcW w:w="1595" w:type="dxa"/>
            <w:vAlign w:val="center"/>
          </w:tcPr>
          <w:p w:rsidR="00697707" w:rsidRDefault="00C8799D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написване на рецензия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br/>
              <w:t>(лева)</w:t>
            </w:r>
          </w:p>
        </w:tc>
        <w:tc>
          <w:tcPr>
            <w:tcW w:w="1701" w:type="dxa"/>
            <w:vAlign w:val="center"/>
          </w:tcPr>
          <w:p w:rsidR="00697707" w:rsidRDefault="00C8799D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написване на становище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br/>
              <w:t>(лева)</w:t>
            </w:r>
          </w:p>
        </w:tc>
        <w:tc>
          <w:tcPr>
            <w:tcW w:w="1418" w:type="dxa"/>
            <w:vAlign w:val="center"/>
          </w:tcPr>
          <w:p w:rsidR="00697707" w:rsidRDefault="00C8799D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заседателни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br/>
              <w:t>(лева)</w:t>
            </w:r>
          </w:p>
        </w:tc>
        <w:tc>
          <w:tcPr>
            <w:tcW w:w="1134" w:type="dxa"/>
            <w:vAlign w:val="center"/>
          </w:tcPr>
          <w:p w:rsidR="00697707" w:rsidRDefault="00C8799D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ОБЩО хонорар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br/>
              <w:t>(лева)</w:t>
            </w:r>
          </w:p>
        </w:tc>
      </w:tr>
      <w:tr w:rsidR="00697707">
        <w:trPr>
          <w:trHeight w:val="266"/>
        </w:trPr>
        <w:tc>
          <w:tcPr>
            <w:tcW w:w="514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</w:t>
            </w:r>
          </w:p>
        </w:tc>
        <w:tc>
          <w:tcPr>
            <w:tcW w:w="3448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 xml:space="preserve">Председател  </w:t>
            </w:r>
          </w:p>
        </w:tc>
        <w:tc>
          <w:tcPr>
            <w:tcW w:w="1595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Pr="00A54879" w:rsidRDefault="00A54879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40.91</w:t>
            </w:r>
          </w:p>
        </w:tc>
        <w:tc>
          <w:tcPr>
            <w:tcW w:w="1134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  <w:tr w:rsidR="00697707">
        <w:trPr>
          <w:trHeight w:val="237"/>
        </w:trPr>
        <w:tc>
          <w:tcPr>
            <w:tcW w:w="514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</w:t>
            </w:r>
          </w:p>
        </w:tc>
        <w:tc>
          <w:tcPr>
            <w:tcW w:w="3448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 xml:space="preserve">Научен секретар </w:t>
            </w:r>
          </w:p>
        </w:tc>
        <w:tc>
          <w:tcPr>
            <w:tcW w:w="1595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Pr="00A54879" w:rsidRDefault="00A54879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35.79</w:t>
            </w:r>
          </w:p>
        </w:tc>
        <w:tc>
          <w:tcPr>
            <w:tcW w:w="1134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  <w:tr w:rsidR="00697707">
        <w:trPr>
          <w:trHeight w:val="252"/>
        </w:trPr>
        <w:tc>
          <w:tcPr>
            <w:tcW w:w="514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3</w:t>
            </w:r>
          </w:p>
        </w:tc>
        <w:tc>
          <w:tcPr>
            <w:tcW w:w="3448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Cs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 xml:space="preserve">Член на НЖ </w:t>
            </w:r>
          </w:p>
        </w:tc>
        <w:tc>
          <w:tcPr>
            <w:tcW w:w="1595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Pr="00A54879" w:rsidRDefault="00A54879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25.57</w:t>
            </w:r>
          </w:p>
        </w:tc>
        <w:tc>
          <w:tcPr>
            <w:tcW w:w="1134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  <w:tr w:rsidR="00697707">
        <w:trPr>
          <w:trHeight w:val="237"/>
        </w:trPr>
        <w:tc>
          <w:tcPr>
            <w:tcW w:w="514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4</w:t>
            </w:r>
          </w:p>
        </w:tc>
        <w:tc>
          <w:tcPr>
            <w:tcW w:w="3448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 xml:space="preserve">Член на НЖ </w:t>
            </w:r>
          </w:p>
        </w:tc>
        <w:tc>
          <w:tcPr>
            <w:tcW w:w="1595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Pr="00A54879" w:rsidRDefault="00A54879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25.57</w:t>
            </w:r>
          </w:p>
        </w:tc>
        <w:tc>
          <w:tcPr>
            <w:tcW w:w="1134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  <w:tr w:rsidR="00697707">
        <w:trPr>
          <w:trHeight w:val="252"/>
        </w:trPr>
        <w:tc>
          <w:tcPr>
            <w:tcW w:w="514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5</w:t>
            </w:r>
          </w:p>
        </w:tc>
        <w:tc>
          <w:tcPr>
            <w:tcW w:w="3448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 xml:space="preserve">Член на НЖ </w:t>
            </w:r>
          </w:p>
        </w:tc>
        <w:tc>
          <w:tcPr>
            <w:tcW w:w="1595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Pr="00A54879" w:rsidRDefault="00A54879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25.57</w:t>
            </w:r>
          </w:p>
        </w:tc>
        <w:tc>
          <w:tcPr>
            <w:tcW w:w="1134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  <w:tr w:rsidR="00697707">
        <w:trPr>
          <w:trHeight w:val="252"/>
        </w:trPr>
        <w:tc>
          <w:tcPr>
            <w:tcW w:w="514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6</w:t>
            </w:r>
          </w:p>
        </w:tc>
        <w:tc>
          <w:tcPr>
            <w:tcW w:w="3448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>Член на НЖ</w:t>
            </w:r>
          </w:p>
        </w:tc>
        <w:tc>
          <w:tcPr>
            <w:tcW w:w="1595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Pr="00A54879" w:rsidRDefault="00A54879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25.57</w:t>
            </w:r>
          </w:p>
        </w:tc>
        <w:tc>
          <w:tcPr>
            <w:tcW w:w="1134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  <w:tr w:rsidR="00697707">
        <w:trPr>
          <w:trHeight w:val="252"/>
        </w:trPr>
        <w:tc>
          <w:tcPr>
            <w:tcW w:w="514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7</w:t>
            </w:r>
          </w:p>
        </w:tc>
        <w:tc>
          <w:tcPr>
            <w:tcW w:w="3448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 xml:space="preserve">Член на НЖ </w:t>
            </w:r>
          </w:p>
        </w:tc>
        <w:tc>
          <w:tcPr>
            <w:tcW w:w="1595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Pr="00A54879" w:rsidRDefault="00A54879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25.57</w:t>
            </w:r>
          </w:p>
        </w:tc>
        <w:tc>
          <w:tcPr>
            <w:tcW w:w="1134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  <w:tr w:rsidR="00697707">
        <w:trPr>
          <w:trHeight w:val="237"/>
        </w:trPr>
        <w:tc>
          <w:tcPr>
            <w:tcW w:w="514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8</w:t>
            </w:r>
          </w:p>
        </w:tc>
        <w:tc>
          <w:tcPr>
            <w:tcW w:w="3448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Технически секретар</w:t>
            </w:r>
          </w:p>
        </w:tc>
        <w:tc>
          <w:tcPr>
            <w:tcW w:w="1595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Pr="00A54879" w:rsidRDefault="00A54879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25.57</w:t>
            </w:r>
          </w:p>
        </w:tc>
        <w:tc>
          <w:tcPr>
            <w:tcW w:w="1134" w:type="dxa"/>
            <w:vAlign w:val="center"/>
          </w:tcPr>
          <w:p w:rsidR="00697707" w:rsidRPr="00A54879" w:rsidRDefault="00A54879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25.57</w:t>
            </w:r>
          </w:p>
        </w:tc>
      </w:tr>
      <w:tr w:rsidR="00697707">
        <w:trPr>
          <w:trHeight w:val="237"/>
        </w:trPr>
        <w:tc>
          <w:tcPr>
            <w:tcW w:w="514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9</w:t>
            </w:r>
          </w:p>
        </w:tc>
        <w:tc>
          <w:tcPr>
            <w:tcW w:w="3448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Счетоводител</w:t>
            </w:r>
          </w:p>
        </w:tc>
        <w:tc>
          <w:tcPr>
            <w:tcW w:w="1595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Pr="00A54879" w:rsidRDefault="00A54879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15.34</w:t>
            </w:r>
          </w:p>
        </w:tc>
        <w:tc>
          <w:tcPr>
            <w:tcW w:w="1134" w:type="dxa"/>
            <w:vAlign w:val="center"/>
          </w:tcPr>
          <w:p w:rsidR="00697707" w:rsidRPr="00A54879" w:rsidRDefault="00A54879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15.34</w:t>
            </w:r>
          </w:p>
        </w:tc>
      </w:tr>
      <w:tr w:rsidR="00697707">
        <w:trPr>
          <w:trHeight w:val="237"/>
        </w:trPr>
        <w:tc>
          <w:tcPr>
            <w:tcW w:w="514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3448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Разходи за командировки</w:t>
            </w:r>
          </w:p>
        </w:tc>
        <w:tc>
          <w:tcPr>
            <w:tcW w:w="1595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697707">
        <w:trPr>
          <w:trHeight w:val="237"/>
        </w:trPr>
        <w:tc>
          <w:tcPr>
            <w:tcW w:w="514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11</w:t>
            </w:r>
          </w:p>
        </w:tc>
        <w:tc>
          <w:tcPr>
            <w:tcW w:w="3448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Пощенски разходи</w:t>
            </w:r>
          </w:p>
        </w:tc>
        <w:tc>
          <w:tcPr>
            <w:tcW w:w="1595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697707">
        <w:trPr>
          <w:trHeight w:val="237"/>
        </w:trPr>
        <w:tc>
          <w:tcPr>
            <w:tcW w:w="514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12</w:t>
            </w:r>
          </w:p>
        </w:tc>
        <w:tc>
          <w:tcPr>
            <w:tcW w:w="3448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Разходи за отпечатване на автореферат</w:t>
            </w:r>
          </w:p>
        </w:tc>
        <w:tc>
          <w:tcPr>
            <w:tcW w:w="1595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697707">
        <w:trPr>
          <w:trHeight w:val="237"/>
        </w:trPr>
        <w:tc>
          <w:tcPr>
            <w:tcW w:w="514" w:type="dxa"/>
          </w:tcPr>
          <w:p w:rsidR="00697707" w:rsidRDefault="00697707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3448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О Б Щ О:</w:t>
            </w:r>
          </w:p>
        </w:tc>
        <w:tc>
          <w:tcPr>
            <w:tcW w:w="1595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</w:tbl>
    <w:p w:rsidR="00697707" w:rsidRDefault="00697707">
      <w:pPr>
        <w:spacing w:line="240" w:lineRule="auto"/>
        <w:rPr>
          <w:rFonts w:ascii="Arial" w:hAnsi="Arial"/>
          <w:b/>
          <w:sz w:val="20"/>
          <w:lang w:val="bg-BG"/>
        </w:rPr>
      </w:pPr>
    </w:p>
    <w:p w:rsidR="00697707" w:rsidRDefault="00C8799D">
      <w:pPr>
        <w:spacing w:line="240" w:lineRule="auto"/>
        <w:rPr>
          <w:rFonts w:ascii="Arial" w:hAnsi="Arial"/>
          <w:b/>
          <w:sz w:val="20"/>
          <w:lang w:val="bg-BG"/>
        </w:rPr>
      </w:pPr>
      <w:r>
        <w:rPr>
          <w:rFonts w:ascii="Arial" w:hAnsi="Arial"/>
          <w:b/>
          <w:sz w:val="20"/>
          <w:lang w:val="bg-BG"/>
        </w:rPr>
        <w:t>Забележки:</w:t>
      </w:r>
    </w:p>
    <w:p w:rsidR="00697707" w:rsidRDefault="00C8799D">
      <w:pPr>
        <w:spacing w:line="240" w:lineRule="auto"/>
        <w:ind w:left="284" w:hanging="284"/>
        <w:rPr>
          <w:rFonts w:ascii="Arial" w:hAnsi="Arial"/>
          <w:sz w:val="20"/>
          <w:lang w:val="bg-BG"/>
        </w:rPr>
      </w:pPr>
      <w:r>
        <w:rPr>
          <w:rFonts w:ascii="Arial" w:hAnsi="Arial"/>
          <w:sz w:val="20"/>
          <w:lang w:val="bg-BG"/>
        </w:rPr>
        <w:t xml:space="preserve">1. Сумите са определени в съответствие на Заповед </w:t>
      </w:r>
      <w:r w:rsidR="00A54879">
        <w:rPr>
          <w:rFonts w:ascii="Arial" w:hAnsi="Arial"/>
          <w:sz w:val="20"/>
          <w:lang w:val="bg-BG"/>
        </w:rPr>
        <w:t>4761</w:t>
      </w:r>
      <w:r>
        <w:rPr>
          <w:rFonts w:ascii="Arial" w:hAnsi="Arial"/>
          <w:sz w:val="20"/>
          <w:lang w:val="bg-BG"/>
        </w:rPr>
        <w:t>/</w:t>
      </w:r>
      <w:r w:rsidR="00A54879">
        <w:rPr>
          <w:rFonts w:ascii="Arial" w:hAnsi="Arial"/>
          <w:sz w:val="20"/>
          <w:lang w:val="bg-BG"/>
        </w:rPr>
        <w:t>23.12.2025</w:t>
      </w:r>
      <w:r>
        <w:rPr>
          <w:rFonts w:ascii="Arial" w:hAnsi="Arial"/>
          <w:sz w:val="20"/>
          <w:lang w:val="bg-BG"/>
        </w:rPr>
        <w:t xml:space="preserve"> г. </w:t>
      </w:r>
    </w:p>
    <w:p w:rsidR="00697707" w:rsidRDefault="00C8799D">
      <w:pPr>
        <w:spacing w:line="240" w:lineRule="auto"/>
        <w:ind w:left="284" w:hanging="284"/>
        <w:rPr>
          <w:rFonts w:ascii="Arial" w:hAnsi="Arial"/>
          <w:sz w:val="20"/>
          <w:lang w:val="bg-BG"/>
        </w:rPr>
      </w:pPr>
      <w:r>
        <w:rPr>
          <w:rFonts w:ascii="Arial" w:hAnsi="Arial"/>
          <w:sz w:val="20"/>
          <w:lang w:val="bg-BG"/>
        </w:rPr>
        <w:t xml:space="preserve">2. Общата сума на разходите не трябва да превишава максималната сума, предвидена за съответната процедура, съгласно финансовите правила на  </w:t>
      </w:r>
      <w:proofErr w:type="spellStart"/>
      <w:r>
        <w:rPr>
          <w:rFonts w:ascii="Arial" w:hAnsi="Arial"/>
          <w:sz w:val="20"/>
          <w:lang w:val="bg-BG"/>
        </w:rPr>
        <w:t>на</w:t>
      </w:r>
      <w:proofErr w:type="spellEnd"/>
      <w:r>
        <w:rPr>
          <w:rFonts w:ascii="Arial" w:hAnsi="Arial"/>
          <w:sz w:val="20"/>
          <w:lang w:val="bg-BG"/>
        </w:rPr>
        <w:t xml:space="preserve"> </w:t>
      </w:r>
      <w:r>
        <w:rPr>
          <w:rFonts w:ascii="Arial" w:hAnsi="Arial"/>
          <w:sz w:val="20"/>
          <w:lang w:val="bg-BG"/>
        </w:rPr>
        <w:t>ТУ-София за заплащане на процедурите за заемане на академични длъжности и придобиване на научни степени.</w:t>
      </w:r>
    </w:p>
    <w:p w:rsidR="00697707" w:rsidRDefault="00C8799D">
      <w:pPr>
        <w:spacing w:line="240" w:lineRule="auto"/>
        <w:ind w:left="284" w:hanging="284"/>
        <w:rPr>
          <w:rFonts w:ascii="Arial" w:hAnsi="Arial"/>
          <w:sz w:val="20"/>
          <w:lang w:val="bg-BG"/>
        </w:rPr>
      </w:pPr>
      <w:r>
        <w:rPr>
          <w:rFonts w:ascii="Arial" w:hAnsi="Arial"/>
          <w:sz w:val="20"/>
          <w:lang w:val="bg-BG"/>
        </w:rPr>
        <w:t>3.</w:t>
      </w:r>
      <w:r>
        <w:rPr>
          <w:rFonts w:ascii="Arial" w:hAnsi="Arial"/>
          <w:b/>
          <w:sz w:val="20"/>
          <w:lang w:val="bg-BG"/>
        </w:rPr>
        <w:t xml:space="preserve"> </w:t>
      </w:r>
      <w:r>
        <w:rPr>
          <w:rFonts w:ascii="Arial" w:hAnsi="Arial"/>
          <w:sz w:val="20"/>
          <w:lang w:val="bg-BG"/>
        </w:rPr>
        <w:t>Броят на членовете на научното жури за доктор е пет, доцент/ професор е седем.</w:t>
      </w:r>
    </w:p>
    <w:p w:rsidR="00697707" w:rsidRDefault="00C8799D">
      <w:pPr>
        <w:spacing w:line="240" w:lineRule="auto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bg-BG"/>
        </w:rPr>
        <w:tab/>
      </w:r>
    </w:p>
    <w:p w:rsidR="00697707" w:rsidRDefault="00C8799D">
      <w:pPr>
        <w:spacing w:line="320" w:lineRule="atLeast"/>
        <w:rPr>
          <w:rFonts w:ascii="Arial" w:hAnsi="Arial"/>
          <w:b/>
          <w:sz w:val="20"/>
          <w:lang w:val="bg-BG"/>
        </w:rPr>
      </w:pPr>
      <w:r>
        <w:rPr>
          <w:rFonts w:ascii="Arial" w:hAnsi="Arial"/>
          <w:b/>
          <w:sz w:val="20"/>
          <w:lang w:val="bg-BG"/>
        </w:rPr>
        <w:t>ТЕХНИЧЕСКИ СЕКРЕТАР:</w:t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  <w:t>ПРЕДСЕДАТЕЛ на НЖ:</w:t>
      </w:r>
    </w:p>
    <w:p w:rsidR="00697707" w:rsidRDefault="00C8799D">
      <w:pPr>
        <w:spacing w:line="320" w:lineRule="atLeast"/>
        <w:rPr>
          <w:rFonts w:ascii="Arial" w:hAnsi="Arial"/>
          <w:b/>
          <w:sz w:val="20"/>
          <w:lang w:val="en-US"/>
        </w:rPr>
      </w:pP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 xml:space="preserve">           (.................................)</w:t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  <w:t xml:space="preserve">           (.................................)</w:t>
      </w:r>
    </w:p>
    <w:p w:rsidR="00697707" w:rsidRDefault="00697707">
      <w:pPr>
        <w:spacing w:line="320" w:lineRule="atLeast"/>
        <w:rPr>
          <w:rFonts w:ascii="Arial" w:hAnsi="Arial"/>
          <w:b/>
          <w:sz w:val="20"/>
          <w:lang w:val="en-US"/>
        </w:rPr>
      </w:pPr>
    </w:p>
    <w:p w:rsidR="00697707" w:rsidRDefault="00C8799D">
      <w:pPr>
        <w:spacing w:line="320" w:lineRule="atLeast"/>
        <w:rPr>
          <w:rFonts w:ascii="Arial" w:hAnsi="Arial"/>
          <w:b/>
          <w:sz w:val="22"/>
          <w:szCs w:val="22"/>
          <w:lang w:val="bg-BG"/>
        </w:rPr>
      </w:pPr>
      <w:r>
        <w:rPr>
          <w:rFonts w:ascii="Arial" w:hAnsi="Arial"/>
          <w:b/>
          <w:sz w:val="22"/>
          <w:szCs w:val="22"/>
          <w:lang w:val="bg-BG"/>
        </w:rPr>
        <w:t>ГЛ. СЧЕТОВОДИТЕЛ:</w:t>
      </w:r>
      <w:r>
        <w:rPr>
          <w:rFonts w:ascii="Arial" w:hAnsi="Arial"/>
          <w:b/>
          <w:sz w:val="22"/>
          <w:szCs w:val="22"/>
          <w:lang w:val="bg-BG"/>
        </w:rPr>
        <w:tab/>
      </w:r>
      <w:r>
        <w:rPr>
          <w:rFonts w:ascii="Arial" w:hAnsi="Arial"/>
          <w:b/>
          <w:sz w:val="22"/>
          <w:szCs w:val="22"/>
          <w:lang w:val="bg-BG"/>
        </w:rPr>
        <w:tab/>
      </w:r>
      <w:r>
        <w:rPr>
          <w:rFonts w:ascii="Arial" w:hAnsi="Arial"/>
          <w:b/>
          <w:sz w:val="22"/>
          <w:szCs w:val="22"/>
          <w:lang w:val="bg-BG"/>
        </w:rPr>
        <w:tab/>
      </w:r>
      <w:r>
        <w:rPr>
          <w:rFonts w:ascii="Arial" w:hAnsi="Arial"/>
          <w:b/>
          <w:sz w:val="22"/>
          <w:szCs w:val="22"/>
          <w:lang w:val="bg-BG"/>
        </w:rPr>
        <w:tab/>
      </w:r>
      <w:r>
        <w:rPr>
          <w:rFonts w:ascii="Arial" w:hAnsi="Arial"/>
          <w:b/>
          <w:sz w:val="22"/>
          <w:szCs w:val="22"/>
          <w:lang w:val="bg-BG"/>
        </w:rPr>
        <w:tab/>
        <w:t>РЕКТОР на ТУ-София:</w:t>
      </w:r>
    </w:p>
    <w:p w:rsidR="00697707" w:rsidRDefault="00C8799D">
      <w:pPr>
        <w:tabs>
          <w:tab w:val="left" w:pos="1701"/>
          <w:tab w:val="left" w:pos="2694"/>
          <w:tab w:val="left" w:pos="3119"/>
        </w:tabs>
        <w:spacing w:before="240" w:line="24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bg-BG"/>
        </w:rPr>
        <w:t xml:space="preserve">(д-р </w:t>
      </w:r>
      <w:proofErr w:type="spellStart"/>
      <w:r>
        <w:rPr>
          <w:rFonts w:ascii="Arial" w:hAnsi="Arial" w:cs="Arial"/>
          <w:b/>
          <w:sz w:val="22"/>
          <w:szCs w:val="22"/>
          <w:lang w:val="bg-BG"/>
        </w:rPr>
        <w:t>ик</w:t>
      </w:r>
      <w:proofErr w:type="spellEnd"/>
      <w:r>
        <w:rPr>
          <w:rFonts w:ascii="Arial" w:hAnsi="Arial" w:cs="Arial"/>
          <w:b/>
          <w:sz w:val="22"/>
          <w:szCs w:val="22"/>
          <w:lang w:val="bg-BG"/>
        </w:rPr>
        <w:t>. инж. Мария Иванова)</w:t>
      </w:r>
      <w:r>
        <w:rPr>
          <w:rFonts w:ascii="Arial" w:hAnsi="Arial" w:cs="Arial"/>
          <w:b/>
          <w:sz w:val="22"/>
          <w:szCs w:val="22"/>
          <w:lang w:val="bg-BG"/>
        </w:rPr>
        <w:tab/>
      </w:r>
      <w:r>
        <w:rPr>
          <w:rFonts w:ascii="Arial" w:hAnsi="Arial" w:cs="Arial"/>
          <w:b/>
          <w:sz w:val="22"/>
          <w:szCs w:val="22"/>
          <w:lang w:val="bg-BG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bg-BG"/>
        </w:rPr>
        <w:t>(</w:t>
      </w:r>
      <w:r>
        <w:rPr>
          <w:rFonts w:ascii="Arial" w:hAnsi="Arial" w:cs="Arial" w:hint="eastAsia"/>
          <w:b/>
          <w:sz w:val="22"/>
          <w:szCs w:val="22"/>
          <w:lang w:val="bg-BG"/>
        </w:rPr>
        <w:t>проф</w:t>
      </w:r>
      <w:r>
        <w:rPr>
          <w:rFonts w:ascii="Arial" w:hAnsi="Arial" w:cs="Arial"/>
          <w:b/>
          <w:sz w:val="22"/>
          <w:szCs w:val="22"/>
          <w:lang w:val="bg-BG"/>
        </w:rPr>
        <w:t xml:space="preserve">. </w:t>
      </w:r>
      <w:proofErr w:type="gramStart"/>
      <w:r>
        <w:rPr>
          <w:rFonts w:ascii="Arial" w:hAnsi="Arial" w:cs="Arial" w:hint="eastAsia"/>
          <w:b/>
          <w:sz w:val="22"/>
          <w:szCs w:val="22"/>
          <w:lang w:val="en-US"/>
        </w:rPr>
        <w:t>д</w:t>
      </w:r>
      <w:r>
        <w:rPr>
          <w:rFonts w:ascii="Arial" w:hAnsi="Arial" w:cs="Arial"/>
          <w:b/>
          <w:sz w:val="22"/>
          <w:szCs w:val="22"/>
          <w:lang w:val="bg-BG"/>
        </w:rPr>
        <w:t>-р</w:t>
      </w:r>
      <w:proofErr w:type="gramEnd"/>
      <w:r>
        <w:rPr>
          <w:rFonts w:ascii="Arial" w:hAnsi="Arial" w:cs="Arial"/>
          <w:b/>
          <w:sz w:val="22"/>
          <w:szCs w:val="22"/>
          <w:lang w:val="bg-BG"/>
        </w:rPr>
        <w:t xml:space="preserve"> </w:t>
      </w:r>
      <w:proofErr w:type="spellStart"/>
      <w:r>
        <w:rPr>
          <w:rFonts w:ascii="Arial" w:hAnsi="Arial" w:cs="Arial" w:hint="eastAsia"/>
          <w:b/>
          <w:sz w:val="22"/>
          <w:szCs w:val="22"/>
          <w:lang w:val="en-US"/>
        </w:rPr>
        <w:t>Георги</w:t>
      </w:r>
      <w:proofErr w:type="spellEnd"/>
      <w:r>
        <w:rPr>
          <w:rFonts w:ascii="Arial" w:hAnsi="Arial" w:cs="Arial"/>
          <w:b/>
          <w:sz w:val="22"/>
          <w:szCs w:val="22"/>
          <w:lang w:val="bg-BG"/>
        </w:rPr>
        <w:t xml:space="preserve"> Венков)</w:t>
      </w:r>
    </w:p>
    <w:sectPr w:rsidR="00697707">
      <w:footerReference w:type="default" r:id="rId7"/>
      <w:footerReference w:type="first" r:id="rId8"/>
      <w:pgSz w:w="11901" w:h="16834"/>
      <w:pgMar w:top="567" w:right="851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9D" w:rsidRDefault="00C8799D">
      <w:pPr>
        <w:spacing w:line="240" w:lineRule="auto"/>
      </w:pPr>
      <w:r>
        <w:separator/>
      </w:r>
    </w:p>
  </w:endnote>
  <w:endnote w:type="continuationSeparator" w:id="0">
    <w:p w:rsidR="00C8799D" w:rsidRDefault="00C87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07" w:rsidRDefault="00697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07" w:rsidRDefault="00697707">
    <w:pPr>
      <w:pStyle w:val="Footer"/>
      <w:spacing w:line="240" w:lineRule="auto"/>
      <w:jc w:val="center"/>
      <w:rPr>
        <w:rFonts w:ascii="Arial" w:hAnsi="Arial" w:cs="Arial"/>
        <w:spacing w:val="20"/>
        <w:sz w:val="16"/>
        <w:szCs w:val="16"/>
        <w:lang w:val="bg-BG"/>
      </w:rPr>
    </w:pPr>
  </w:p>
  <w:p w:rsidR="00697707" w:rsidRDefault="00C8799D">
    <w:pPr>
      <w:pStyle w:val="Footer"/>
      <w:spacing w:line="240" w:lineRule="auto"/>
      <w:jc w:val="center"/>
      <w:rPr>
        <w:rFonts w:ascii="Arial" w:hAnsi="Arial" w:cs="Arial"/>
        <w:spacing w:val="20"/>
        <w:sz w:val="16"/>
        <w:szCs w:val="16"/>
        <w:lang w:val="en-US"/>
      </w:rPr>
    </w:pPr>
    <w:r>
      <w:rPr>
        <w:rFonts w:ascii="Arial" w:hAnsi="Arial" w:cs="Arial"/>
        <w:spacing w:val="20"/>
        <w:sz w:val="16"/>
        <w:szCs w:val="16"/>
        <w:lang w:val="ru-RU"/>
      </w:rPr>
      <w:t xml:space="preserve">София 1000, бул. Св. Кл. Охридски №8, тел. </w:t>
    </w:r>
    <w:r>
      <w:rPr>
        <w:rFonts w:ascii="Arial" w:hAnsi="Arial" w:cs="Arial"/>
        <w:spacing w:val="20"/>
        <w:sz w:val="16"/>
        <w:szCs w:val="16"/>
      </w:rPr>
      <w:t xml:space="preserve">(02) 965-21-11, </w:t>
    </w:r>
    <w:proofErr w:type="spellStart"/>
    <w:r>
      <w:rPr>
        <w:rFonts w:ascii="Arial" w:hAnsi="Arial" w:cs="Arial"/>
        <w:spacing w:val="20"/>
        <w:sz w:val="16"/>
        <w:szCs w:val="16"/>
      </w:rPr>
      <w:t>факс</w:t>
    </w:r>
    <w:proofErr w:type="spellEnd"/>
    <w:r>
      <w:rPr>
        <w:rFonts w:ascii="Arial" w:hAnsi="Arial" w:cs="Arial"/>
        <w:spacing w:val="20"/>
        <w:sz w:val="16"/>
        <w:szCs w:val="16"/>
      </w:rPr>
      <w:t xml:space="preserve"> (02) </w:t>
    </w:r>
    <w:r>
      <w:rPr>
        <w:rFonts w:ascii="Arial" w:hAnsi="Arial" w:cs="Arial"/>
        <w:spacing w:val="20"/>
        <w:sz w:val="16"/>
        <w:szCs w:val="16"/>
        <w:lang w:val="bg-BG"/>
      </w:rPr>
      <w:t>8</w:t>
    </w:r>
    <w:r>
      <w:rPr>
        <w:rFonts w:ascii="Arial" w:hAnsi="Arial" w:cs="Arial"/>
        <w:spacing w:val="20"/>
        <w:sz w:val="16"/>
        <w:szCs w:val="16"/>
      </w:rPr>
      <w:t xml:space="preserve">68-32-15, </w:t>
    </w:r>
    <w:r>
      <w:rPr>
        <w:rFonts w:ascii="Arial" w:hAnsi="Arial" w:cs="Arial"/>
        <w:spacing w:val="20"/>
        <w:sz w:val="16"/>
        <w:szCs w:val="16"/>
        <w:lang w:val="en-US"/>
      </w:rPr>
      <w:t>www.tu-sofia.bg</w:t>
    </w:r>
  </w:p>
  <w:p w:rsidR="00697707" w:rsidRDefault="00697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9D" w:rsidRDefault="00C8799D">
      <w:pPr>
        <w:spacing w:line="240" w:lineRule="auto"/>
      </w:pPr>
      <w:r>
        <w:separator/>
      </w:r>
    </w:p>
  </w:footnote>
  <w:footnote w:type="continuationSeparator" w:id="0">
    <w:p w:rsidR="00C8799D" w:rsidRDefault="00C879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D3"/>
    <w:rsid w:val="00000A40"/>
    <w:rsid w:val="00000F13"/>
    <w:rsid w:val="00004BAC"/>
    <w:rsid w:val="00004BDE"/>
    <w:rsid w:val="000208E1"/>
    <w:rsid w:val="0002589B"/>
    <w:rsid w:val="0003505F"/>
    <w:rsid w:val="000407AC"/>
    <w:rsid w:val="000447D4"/>
    <w:rsid w:val="000555EF"/>
    <w:rsid w:val="000622C8"/>
    <w:rsid w:val="00075E28"/>
    <w:rsid w:val="00081222"/>
    <w:rsid w:val="00085BEB"/>
    <w:rsid w:val="000900D8"/>
    <w:rsid w:val="0009037C"/>
    <w:rsid w:val="000951B3"/>
    <w:rsid w:val="000955CD"/>
    <w:rsid w:val="0009789E"/>
    <w:rsid w:val="000B464F"/>
    <w:rsid w:val="000B5D44"/>
    <w:rsid w:val="000C02E3"/>
    <w:rsid w:val="000C7B91"/>
    <w:rsid w:val="000D12D3"/>
    <w:rsid w:val="00111E5F"/>
    <w:rsid w:val="00126D01"/>
    <w:rsid w:val="001375F2"/>
    <w:rsid w:val="00137E4F"/>
    <w:rsid w:val="00144DD6"/>
    <w:rsid w:val="001513A5"/>
    <w:rsid w:val="00151DDB"/>
    <w:rsid w:val="001528EE"/>
    <w:rsid w:val="00152D96"/>
    <w:rsid w:val="00154178"/>
    <w:rsid w:val="00156CBD"/>
    <w:rsid w:val="00162F97"/>
    <w:rsid w:val="001675AD"/>
    <w:rsid w:val="00171C7F"/>
    <w:rsid w:val="00172768"/>
    <w:rsid w:val="0017278E"/>
    <w:rsid w:val="00173BE1"/>
    <w:rsid w:val="001800C1"/>
    <w:rsid w:val="001A316E"/>
    <w:rsid w:val="001A4500"/>
    <w:rsid w:val="001B3987"/>
    <w:rsid w:val="001C3FC8"/>
    <w:rsid w:val="001F6078"/>
    <w:rsid w:val="00213DD0"/>
    <w:rsid w:val="00230B9B"/>
    <w:rsid w:val="002430C4"/>
    <w:rsid w:val="00250D47"/>
    <w:rsid w:val="0025425C"/>
    <w:rsid w:val="00255CD2"/>
    <w:rsid w:val="00283CAB"/>
    <w:rsid w:val="00287772"/>
    <w:rsid w:val="00293227"/>
    <w:rsid w:val="002A3535"/>
    <w:rsid w:val="002B26CD"/>
    <w:rsid w:val="002B457B"/>
    <w:rsid w:val="002B79AD"/>
    <w:rsid w:val="002C19FC"/>
    <w:rsid w:val="002C5835"/>
    <w:rsid w:val="002D55A3"/>
    <w:rsid w:val="002E19E0"/>
    <w:rsid w:val="00307FA1"/>
    <w:rsid w:val="003263FD"/>
    <w:rsid w:val="003266EF"/>
    <w:rsid w:val="00327CB2"/>
    <w:rsid w:val="003430D3"/>
    <w:rsid w:val="00345090"/>
    <w:rsid w:val="00346DF1"/>
    <w:rsid w:val="003507E6"/>
    <w:rsid w:val="00352029"/>
    <w:rsid w:val="0035556F"/>
    <w:rsid w:val="00360F35"/>
    <w:rsid w:val="00377AFF"/>
    <w:rsid w:val="0038115B"/>
    <w:rsid w:val="0038261F"/>
    <w:rsid w:val="0038745F"/>
    <w:rsid w:val="00387EF3"/>
    <w:rsid w:val="00396229"/>
    <w:rsid w:val="003A2C9D"/>
    <w:rsid w:val="003A2D19"/>
    <w:rsid w:val="003C0018"/>
    <w:rsid w:val="003C2692"/>
    <w:rsid w:val="003C4126"/>
    <w:rsid w:val="003E1160"/>
    <w:rsid w:val="003E47B9"/>
    <w:rsid w:val="003F0D60"/>
    <w:rsid w:val="004030C2"/>
    <w:rsid w:val="004129A4"/>
    <w:rsid w:val="00416C83"/>
    <w:rsid w:val="00436BAB"/>
    <w:rsid w:val="0044530B"/>
    <w:rsid w:val="00445A3D"/>
    <w:rsid w:val="00454054"/>
    <w:rsid w:val="004851EC"/>
    <w:rsid w:val="00485384"/>
    <w:rsid w:val="00485831"/>
    <w:rsid w:val="00485E94"/>
    <w:rsid w:val="004928DD"/>
    <w:rsid w:val="00493C84"/>
    <w:rsid w:val="004C20F5"/>
    <w:rsid w:val="004C34DA"/>
    <w:rsid w:val="004C3BCE"/>
    <w:rsid w:val="004C433E"/>
    <w:rsid w:val="004D1FE6"/>
    <w:rsid w:val="004D6C72"/>
    <w:rsid w:val="004E466E"/>
    <w:rsid w:val="004E4814"/>
    <w:rsid w:val="004F14C5"/>
    <w:rsid w:val="00504E3D"/>
    <w:rsid w:val="00514233"/>
    <w:rsid w:val="005162B7"/>
    <w:rsid w:val="00527D03"/>
    <w:rsid w:val="00544248"/>
    <w:rsid w:val="00565432"/>
    <w:rsid w:val="00565D6A"/>
    <w:rsid w:val="005813C1"/>
    <w:rsid w:val="0059658E"/>
    <w:rsid w:val="005A06B1"/>
    <w:rsid w:val="005A652D"/>
    <w:rsid w:val="005C6337"/>
    <w:rsid w:val="005C6439"/>
    <w:rsid w:val="005D0110"/>
    <w:rsid w:val="005D3D4C"/>
    <w:rsid w:val="005D794E"/>
    <w:rsid w:val="005F094E"/>
    <w:rsid w:val="006001A2"/>
    <w:rsid w:val="00605C1D"/>
    <w:rsid w:val="00610564"/>
    <w:rsid w:val="00614385"/>
    <w:rsid w:val="00627929"/>
    <w:rsid w:val="00635596"/>
    <w:rsid w:val="0064001E"/>
    <w:rsid w:val="00652CA6"/>
    <w:rsid w:val="0065689A"/>
    <w:rsid w:val="00661C89"/>
    <w:rsid w:val="00666F74"/>
    <w:rsid w:val="00670F64"/>
    <w:rsid w:val="0067214A"/>
    <w:rsid w:val="006804F2"/>
    <w:rsid w:val="00680E07"/>
    <w:rsid w:val="00683AF7"/>
    <w:rsid w:val="00697707"/>
    <w:rsid w:val="00697938"/>
    <w:rsid w:val="006A2F54"/>
    <w:rsid w:val="006B2A95"/>
    <w:rsid w:val="006B5690"/>
    <w:rsid w:val="006C49DA"/>
    <w:rsid w:val="006C7727"/>
    <w:rsid w:val="006D08D2"/>
    <w:rsid w:val="006D3637"/>
    <w:rsid w:val="006F2D45"/>
    <w:rsid w:val="006F571B"/>
    <w:rsid w:val="006F66FA"/>
    <w:rsid w:val="00710A3E"/>
    <w:rsid w:val="007208C0"/>
    <w:rsid w:val="007230FC"/>
    <w:rsid w:val="007371D5"/>
    <w:rsid w:val="007418D5"/>
    <w:rsid w:val="00742BEE"/>
    <w:rsid w:val="0076605A"/>
    <w:rsid w:val="0078543B"/>
    <w:rsid w:val="007875CA"/>
    <w:rsid w:val="007924DC"/>
    <w:rsid w:val="007A270F"/>
    <w:rsid w:val="007A4D75"/>
    <w:rsid w:val="007A7AF3"/>
    <w:rsid w:val="007B49FA"/>
    <w:rsid w:val="007E0AA1"/>
    <w:rsid w:val="007E7081"/>
    <w:rsid w:val="007F19F1"/>
    <w:rsid w:val="00804536"/>
    <w:rsid w:val="008274CF"/>
    <w:rsid w:val="008316D7"/>
    <w:rsid w:val="00861945"/>
    <w:rsid w:val="00882F19"/>
    <w:rsid w:val="008A2AE9"/>
    <w:rsid w:val="008A424B"/>
    <w:rsid w:val="008A42A8"/>
    <w:rsid w:val="008B01D6"/>
    <w:rsid w:val="008C1619"/>
    <w:rsid w:val="008D7EEC"/>
    <w:rsid w:val="008F0F02"/>
    <w:rsid w:val="00911A81"/>
    <w:rsid w:val="00913FC8"/>
    <w:rsid w:val="009203B7"/>
    <w:rsid w:val="00940247"/>
    <w:rsid w:val="00954DC4"/>
    <w:rsid w:val="00956701"/>
    <w:rsid w:val="00973D57"/>
    <w:rsid w:val="0097651F"/>
    <w:rsid w:val="00986323"/>
    <w:rsid w:val="00992747"/>
    <w:rsid w:val="009A2996"/>
    <w:rsid w:val="009C0DA8"/>
    <w:rsid w:val="009D3E90"/>
    <w:rsid w:val="009F1E51"/>
    <w:rsid w:val="009F668B"/>
    <w:rsid w:val="00A05600"/>
    <w:rsid w:val="00A067BF"/>
    <w:rsid w:val="00A13C0D"/>
    <w:rsid w:val="00A17E2D"/>
    <w:rsid w:val="00A23068"/>
    <w:rsid w:val="00A24D60"/>
    <w:rsid w:val="00A5051D"/>
    <w:rsid w:val="00A5340F"/>
    <w:rsid w:val="00A5384C"/>
    <w:rsid w:val="00A54879"/>
    <w:rsid w:val="00A55E70"/>
    <w:rsid w:val="00A73D30"/>
    <w:rsid w:val="00A765C6"/>
    <w:rsid w:val="00A9026A"/>
    <w:rsid w:val="00A9506A"/>
    <w:rsid w:val="00AA2518"/>
    <w:rsid w:val="00AC4B49"/>
    <w:rsid w:val="00AC68CC"/>
    <w:rsid w:val="00AC7B74"/>
    <w:rsid w:val="00AD048D"/>
    <w:rsid w:val="00AE3CCB"/>
    <w:rsid w:val="00AF210D"/>
    <w:rsid w:val="00AF4678"/>
    <w:rsid w:val="00B0469E"/>
    <w:rsid w:val="00B11086"/>
    <w:rsid w:val="00B129F9"/>
    <w:rsid w:val="00B230CC"/>
    <w:rsid w:val="00B23BBF"/>
    <w:rsid w:val="00B474E1"/>
    <w:rsid w:val="00B66DCE"/>
    <w:rsid w:val="00B76DF4"/>
    <w:rsid w:val="00B813DB"/>
    <w:rsid w:val="00B906D7"/>
    <w:rsid w:val="00BA3E4C"/>
    <w:rsid w:val="00BA6426"/>
    <w:rsid w:val="00BC10A8"/>
    <w:rsid w:val="00BC3787"/>
    <w:rsid w:val="00BE5240"/>
    <w:rsid w:val="00BF460A"/>
    <w:rsid w:val="00BF56FC"/>
    <w:rsid w:val="00C0244D"/>
    <w:rsid w:val="00C026BC"/>
    <w:rsid w:val="00C04F9C"/>
    <w:rsid w:val="00C2098E"/>
    <w:rsid w:val="00C24BB8"/>
    <w:rsid w:val="00C2743E"/>
    <w:rsid w:val="00C379AF"/>
    <w:rsid w:val="00C52B22"/>
    <w:rsid w:val="00C60BB0"/>
    <w:rsid w:val="00C666BA"/>
    <w:rsid w:val="00C66C29"/>
    <w:rsid w:val="00C77B6C"/>
    <w:rsid w:val="00C81383"/>
    <w:rsid w:val="00C827F4"/>
    <w:rsid w:val="00C83771"/>
    <w:rsid w:val="00C866BB"/>
    <w:rsid w:val="00C8799D"/>
    <w:rsid w:val="00CA381C"/>
    <w:rsid w:val="00CB73CF"/>
    <w:rsid w:val="00CC0EAF"/>
    <w:rsid w:val="00CD4DEC"/>
    <w:rsid w:val="00CD6B64"/>
    <w:rsid w:val="00CE7E4F"/>
    <w:rsid w:val="00D12F19"/>
    <w:rsid w:val="00D20D2A"/>
    <w:rsid w:val="00D42156"/>
    <w:rsid w:val="00D45699"/>
    <w:rsid w:val="00D52C9F"/>
    <w:rsid w:val="00D5575F"/>
    <w:rsid w:val="00D6204B"/>
    <w:rsid w:val="00D7710E"/>
    <w:rsid w:val="00D81CF6"/>
    <w:rsid w:val="00D84A20"/>
    <w:rsid w:val="00D91308"/>
    <w:rsid w:val="00DA7C9C"/>
    <w:rsid w:val="00DC4FDA"/>
    <w:rsid w:val="00E037E3"/>
    <w:rsid w:val="00E22659"/>
    <w:rsid w:val="00E3035C"/>
    <w:rsid w:val="00E32AEB"/>
    <w:rsid w:val="00E33B37"/>
    <w:rsid w:val="00E37549"/>
    <w:rsid w:val="00E4213C"/>
    <w:rsid w:val="00E44C76"/>
    <w:rsid w:val="00E56B1D"/>
    <w:rsid w:val="00E60B42"/>
    <w:rsid w:val="00E61E1A"/>
    <w:rsid w:val="00E632C1"/>
    <w:rsid w:val="00E65F02"/>
    <w:rsid w:val="00E71E64"/>
    <w:rsid w:val="00E84603"/>
    <w:rsid w:val="00E9332B"/>
    <w:rsid w:val="00E95F56"/>
    <w:rsid w:val="00EA411E"/>
    <w:rsid w:val="00EA4E1C"/>
    <w:rsid w:val="00EC728A"/>
    <w:rsid w:val="00ED2F77"/>
    <w:rsid w:val="00ED414B"/>
    <w:rsid w:val="00EE10D8"/>
    <w:rsid w:val="00EE2226"/>
    <w:rsid w:val="00F01200"/>
    <w:rsid w:val="00F1014D"/>
    <w:rsid w:val="00F17902"/>
    <w:rsid w:val="00F265A5"/>
    <w:rsid w:val="00F4686F"/>
    <w:rsid w:val="00F51B86"/>
    <w:rsid w:val="00F53808"/>
    <w:rsid w:val="00F57709"/>
    <w:rsid w:val="00F63728"/>
    <w:rsid w:val="00F73DB8"/>
    <w:rsid w:val="00F7454A"/>
    <w:rsid w:val="00F84E2D"/>
    <w:rsid w:val="00F85F8B"/>
    <w:rsid w:val="00F938FB"/>
    <w:rsid w:val="00FA1A69"/>
    <w:rsid w:val="00FA3AA0"/>
    <w:rsid w:val="00FC05A4"/>
    <w:rsid w:val="00FC22B7"/>
    <w:rsid w:val="00FC2B85"/>
    <w:rsid w:val="00FC5D0B"/>
    <w:rsid w:val="00FD2F26"/>
    <w:rsid w:val="00FE3F87"/>
    <w:rsid w:val="00FE73F8"/>
    <w:rsid w:val="00FF4C08"/>
    <w:rsid w:val="31CC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39E9C4"/>
  <w15:docId w15:val="{577D0CC0-2251-4683-98A4-D53DC9D4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480" w:lineRule="atLeast"/>
    </w:pPr>
    <w:rPr>
      <w:rFonts w:ascii="Timok" w:hAnsi="Timok"/>
      <w:sz w:val="24"/>
      <w:lang w:val="en-GB"/>
    </w:rPr>
  </w:style>
  <w:style w:type="paragraph" w:styleId="Heading1">
    <w:name w:val="heading 1"/>
    <w:basedOn w:val="Normal"/>
    <w:next w:val="Body"/>
    <w:qFormat/>
    <w:pPr>
      <w:keepNext/>
      <w:pageBreakBefore/>
      <w:tabs>
        <w:tab w:val="left" w:pos="480"/>
      </w:tabs>
      <w:spacing w:before="480" w:after="480"/>
      <w:ind w:left="680"/>
      <w:outlineLvl w:val="0"/>
    </w:pPr>
    <w:rPr>
      <w:b/>
      <w:sz w:val="28"/>
    </w:rPr>
  </w:style>
  <w:style w:type="paragraph" w:styleId="Heading2">
    <w:name w:val="heading 2"/>
    <w:basedOn w:val="Heading1"/>
    <w:next w:val="Body"/>
    <w:qFormat/>
    <w:pPr>
      <w:keepLines/>
      <w:pageBreakBefore w:val="0"/>
      <w:spacing w:after="240"/>
      <w:outlineLvl w:val="1"/>
    </w:pPr>
  </w:style>
  <w:style w:type="paragraph" w:styleId="Heading3">
    <w:name w:val="heading 3"/>
    <w:basedOn w:val="Heading2"/>
    <w:next w:val="Body"/>
    <w:qFormat/>
    <w:pPr>
      <w:spacing w:before="240" w:after="120"/>
      <w:outlineLvl w:val="2"/>
    </w:pPr>
  </w:style>
  <w:style w:type="paragraph" w:styleId="Heading4">
    <w:name w:val="heading 4"/>
    <w:basedOn w:val="Heading3"/>
    <w:next w:val="Body"/>
    <w:qFormat/>
    <w:pPr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spacing w:before="120" w:after="120"/>
      <w:ind w:firstLine="680"/>
      <w:jc w:val="both"/>
    </w:pPr>
  </w:style>
  <w:style w:type="paragraph" w:styleId="NormalIndent">
    <w:name w:val="Normal Indent"/>
    <w:basedOn w:val="Normal"/>
    <w:next w:val="Body"/>
    <w:pPr>
      <w:ind w:left="720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line="360" w:lineRule="auto"/>
    </w:pPr>
    <w:rPr>
      <w:rFonts w:ascii="Times New Roman" w:hAnsi="Times New Roman"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ascii="Times New Roman" w:hAnsi="Times New Roman"/>
      <w:sz w:val="28"/>
      <w:lang w:val="bg-BG"/>
    </w:rPr>
  </w:style>
  <w:style w:type="paragraph" w:styleId="Caption">
    <w:name w:val="caption"/>
    <w:basedOn w:val="Normal"/>
    <w:next w:val="Normal"/>
    <w:qFormat/>
    <w:pPr>
      <w:spacing w:line="240" w:lineRule="auto"/>
      <w:jc w:val="center"/>
    </w:pPr>
    <w:rPr>
      <w:rFonts w:ascii="Times New Roman" w:hAnsi="Times New Roman"/>
      <w:b/>
      <w:i/>
      <w:lang w:val="bg-BG"/>
    </w:rPr>
  </w:style>
  <w:style w:type="paragraph" w:styleId="CommentText">
    <w:name w:val="annotation text"/>
    <w:basedOn w:val="Normal"/>
    <w:semiHidden/>
    <w:pPr>
      <w:spacing w:line="240" w:lineRule="auto"/>
    </w:pPr>
    <w:rPr>
      <w:rFonts w:ascii="Times New Roman" w:hAnsi="Times New Roman"/>
      <w:sz w:val="20"/>
      <w:lang w:val="en-A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</w:rPr>
  </w:style>
  <w:style w:type="character" w:styleId="Hyperlink">
    <w:name w:val="Hyperlink"/>
    <w:qFormat/>
    <w:rPr>
      <w:color w:val="0000FF"/>
      <w:u w:val="single"/>
    </w:rPr>
  </w:style>
  <w:style w:type="paragraph" w:styleId="List">
    <w:name w:val="List"/>
    <w:basedOn w:val="Body"/>
    <w:pPr>
      <w:tabs>
        <w:tab w:val="left" w:pos="1701"/>
      </w:tabs>
      <w:spacing w:before="0"/>
    </w:pPr>
  </w:style>
  <w:style w:type="table" w:styleId="TableGrid">
    <w:name w:val="Table Grid"/>
    <w:basedOn w:val="TableNormal"/>
    <w:qFormat/>
    <w:pPr>
      <w:spacing w:line="4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yline"/>
    <w:qFormat/>
    <w:pPr>
      <w:spacing w:before="240"/>
      <w:jc w:val="center"/>
    </w:pPr>
    <w:rPr>
      <w:b/>
      <w:sz w:val="28"/>
    </w:rPr>
  </w:style>
  <w:style w:type="paragraph" w:customStyle="1" w:styleId="Byline">
    <w:name w:val="Byline"/>
    <w:basedOn w:val="Normal"/>
    <w:next w:val="MSRecd"/>
    <w:pPr>
      <w:spacing w:before="240" w:after="240"/>
      <w:jc w:val="center"/>
    </w:pPr>
  </w:style>
  <w:style w:type="paragraph" w:customStyle="1" w:styleId="MSRecd">
    <w:name w:val="MS Recd"/>
    <w:basedOn w:val="Normal"/>
    <w:next w:val="Normal"/>
    <w:pPr>
      <w:spacing w:after="240"/>
      <w:jc w:val="center"/>
    </w:pPr>
    <w:rPr>
      <w:vanish/>
    </w:rPr>
  </w:style>
  <w:style w:type="paragraph" w:customStyle="1" w:styleId="Formula">
    <w:name w:val="Formula"/>
    <w:basedOn w:val="Normal"/>
    <w:next w:val="Normal"/>
    <w:pPr>
      <w:tabs>
        <w:tab w:val="right" w:pos="8505"/>
      </w:tabs>
      <w:spacing w:before="120" w:after="120"/>
    </w:pPr>
  </w:style>
  <w:style w:type="paragraph" w:customStyle="1" w:styleId="Logo">
    <w:name w:val="Logo"/>
    <w:basedOn w:val="Normal"/>
    <w:next w:val="Title"/>
    <w:rPr>
      <w:sz w:val="16"/>
    </w:rPr>
  </w:style>
  <w:style w:type="paragraph" w:customStyle="1" w:styleId="BiographicalNote">
    <w:name w:val="Biographical Note"/>
    <w:basedOn w:val="Normal"/>
    <w:pPr>
      <w:framePr w:hSpace="187" w:vSpace="187" w:wrap="auto" w:hAnchor="text" w:yAlign="bottom"/>
      <w:pBdr>
        <w:top w:val="single" w:sz="6" w:space="1" w:color="auto"/>
        <w:between w:val="single" w:sz="6" w:space="1" w:color="auto"/>
      </w:pBdr>
      <w:spacing w:before="240"/>
    </w:pPr>
    <w:rPr>
      <w:b/>
    </w:rPr>
  </w:style>
  <w:style w:type="paragraph" w:customStyle="1" w:styleId="Formula1">
    <w:name w:val="Formula1"/>
    <w:basedOn w:val="Formula"/>
    <w:pPr>
      <w:tabs>
        <w:tab w:val="center" w:pos="3402"/>
      </w:tabs>
    </w:pPr>
  </w:style>
  <w:style w:type="paragraph" w:customStyle="1" w:styleId="Formula2">
    <w:name w:val="Formula2"/>
    <w:basedOn w:val="Formula"/>
    <w:pPr>
      <w:tabs>
        <w:tab w:val="center" w:pos="2835"/>
        <w:tab w:val="center" w:pos="5670"/>
      </w:tabs>
    </w:pPr>
  </w:style>
  <w:style w:type="paragraph" w:customStyle="1" w:styleId="Formula3">
    <w:name w:val="Formula3"/>
    <w:basedOn w:val="Formula"/>
    <w:pPr>
      <w:tabs>
        <w:tab w:val="center" w:pos="2268"/>
        <w:tab w:val="center" w:pos="4253"/>
        <w:tab w:val="left" w:pos="6237"/>
      </w:tabs>
    </w:pPr>
  </w:style>
  <w:style w:type="paragraph" w:customStyle="1" w:styleId="Formula11">
    <w:name w:val="Formula1+1"/>
    <w:basedOn w:val="Formula1"/>
    <w:qFormat/>
    <w:pPr>
      <w:tabs>
        <w:tab w:val="left" w:pos="51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2\JOUR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JOURNAL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TU-Sofia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Rumyana Videnova</cp:lastModifiedBy>
  <cp:revision>2</cp:revision>
  <cp:lastPrinted>2011-09-15T15:11:00Z</cp:lastPrinted>
  <dcterms:created xsi:type="dcterms:W3CDTF">2026-01-21T07:35:00Z</dcterms:created>
  <dcterms:modified xsi:type="dcterms:W3CDTF">2026-01-21T07:35:00Z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1715877431</vt:i4>
  </property>
  <property fmtid="{D5CDD505-2E9C-101B-9397-08002B2CF9AE}" pid="3" name="_EmailSubject">
    <vt:lpwstr>Blanki</vt:lpwstr>
  </property>
  <property fmtid="{D5CDD505-2E9C-101B-9397-08002B2CF9AE}" pid="4" name="_AuthorEmail">
    <vt:lpwstr>mdench@tu-sofia.bg</vt:lpwstr>
  </property>
  <property fmtid="{D5CDD505-2E9C-101B-9397-08002B2CF9AE}" pid="5" name="_AuthorEmailDisplayName">
    <vt:lpwstr>Marinela Dencheva</vt:lpwstr>
  </property>
  <property fmtid="{D5CDD505-2E9C-101B-9397-08002B2CF9AE}" pid="6" name="_ReviewingToolsShownOnce">
    <vt:lpwstr/>
  </property>
  <property fmtid="{D5CDD505-2E9C-101B-9397-08002B2CF9AE}" pid="7" name="KSOProductBuildVer">
    <vt:lpwstr>1033-12.2.0.23196</vt:lpwstr>
  </property>
  <property fmtid="{D5CDD505-2E9C-101B-9397-08002B2CF9AE}" pid="8" name="ICV">
    <vt:lpwstr>E4F09A1C1356478BBFE8195F64D269FF_13</vt:lpwstr>
  </property>
</Properties>
</file>